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02" w:rsidRDefault="007C7C89">
      <w:r>
        <w:t>OSNOVNA ŠKOLA VOĐINCI</w:t>
      </w:r>
    </w:p>
    <w:p w:rsidR="006E1302" w:rsidRDefault="007C7C89">
      <w:r>
        <w:t>SLAVONSKA 21</w:t>
      </w:r>
    </w:p>
    <w:p w:rsidR="006E1302" w:rsidRDefault="006E1302"/>
    <w:p w:rsidR="006E1302" w:rsidRDefault="00E044C6" w:rsidP="00E044C6">
      <w:pPr>
        <w:jc w:val="center"/>
        <w:rPr>
          <w:b/>
          <w:sz w:val="36"/>
        </w:rPr>
      </w:pPr>
      <w:r w:rsidRPr="00E044C6">
        <w:rPr>
          <w:b/>
          <w:sz w:val="36"/>
        </w:rPr>
        <w:t>OBAVIJEST</w:t>
      </w:r>
    </w:p>
    <w:p w:rsidR="00E044C6" w:rsidRPr="00E044C6" w:rsidRDefault="00E044C6" w:rsidP="00E044C6">
      <w:pPr>
        <w:jc w:val="center"/>
        <w:rPr>
          <w:b/>
          <w:sz w:val="36"/>
        </w:rPr>
      </w:pPr>
      <w:r>
        <w:rPr>
          <w:b/>
          <w:sz w:val="36"/>
        </w:rPr>
        <w:t>OSIGURANJE UČENIKA</w:t>
      </w:r>
    </w:p>
    <w:p w:rsidR="006E1302" w:rsidRDefault="006E1302"/>
    <w:p w:rsidR="006E1302" w:rsidRPr="00E044C6" w:rsidRDefault="007C7C89">
      <w:pPr>
        <w:rPr>
          <w:sz w:val="28"/>
        </w:rPr>
      </w:pPr>
      <w:r w:rsidRPr="00E044C6">
        <w:rPr>
          <w:sz w:val="28"/>
        </w:rPr>
        <w:t>Poštovani roditelji, staratelji, skrbnici,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>izjasnili ste se da želite osigurati svoje dijete u ovoj školskoj godini.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 xml:space="preserve"> </w:t>
      </w:r>
      <w:r w:rsidRPr="00E044C6">
        <w:rPr>
          <w:sz w:val="28"/>
        </w:rPr>
        <w:t xml:space="preserve">Kako biste mogli sklopiti policu osiguranja za svoje dijete, molimo vas da dođete u školu </w:t>
      </w:r>
      <w:r w:rsidR="00E044C6" w:rsidRPr="00E044C6">
        <w:rPr>
          <w:sz w:val="28"/>
        </w:rPr>
        <w:t>u ponedjeljak  22.10. 2018.</w:t>
      </w:r>
      <w:r w:rsidRPr="00E044C6">
        <w:rPr>
          <w:sz w:val="28"/>
        </w:rPr>
        <w:t xml:space="preserve"> u periodu od </w:t>
      </w:r>
      <w:r w:rsidRPr="00E044C6">
        <w:rPr>
          <w:sz w:val="28"/>
          <w:u w:val="single"/>
        </w:rPr>
        <w:t>10</w:t>
      </w:r>
      <w:r w:rsidR="00E044C6" w:rsidRPr="00E044C6">
        <w:rPr>
          <w:sz w:val="28"/>
          <w:u w:val="single"/>
          <w:vertAlign w:val="superscript"/>
        </w:rPr>
        <w:t>30</w:t>
      </w:r>
      <w:r w:rsidRPr="00E044C6">
        <w:rPr>
          <w:sz w:val="28"/>
          <w:u w:val="single"/>
        </w:rPr>
        <w:t xml:space="preserve"> do 1</w:t>
      </w:r>
      <w:r w:rsidR="00E044C6" w:rsidRPr="00E044C6">
        <w:rPr>
          <w:sz w:val="28"/>
          <w:u w:val="single"/>
        </w:rPr>
        <w:t>5</w:t>
      </w:r>
      <w:r w:rsidRPr="00E044C6">
        <w:rPr>
          <w:sz w:val="28"/>
          <w:u w:val="single"/>
        </w:rPr>
        <w:t>sati.</w:t>
      </w:r>
      <w:r w:rsidRPr="00E044C6">
        <w:rPr>
          <w:sz w:val="28"/>
        </w:rPr>
        <w:t xml:space="preserve"> </w:t>
      </w:r>
    </w:p>
    <w:p w:rsidR="006E1302" w:rsidRPr="00E044C6" w:rsidRDefault="007C7C89">
      <w:pPr>
        <w:rPr>
          <w:b/>
          <w:sz w:val="28"/>
          <w:u w:val="single"/>
        </w:rPr>
      </w:pPr>
      <w:r w:rsidRPr="00E044C6">
        <w:rPr>
          <w:b/>
          <w:sz w:val="28"/>
          <w:u w:val="single"/>
        </w:rPr>
        <w:t xml:space="preserve">Molimo vas da policu dođe </w:t>
      </w:r>
      <w:r w:rsidRPr="00E044C6">
        <w:rPr>
          <w:b/>
          <w:sz w:val="28"/>
          <w:u w:val="single"/>
        </w:rPr>
        <w:t xml:space="preserve">potpisati onaj roditelj/staratelj/skrbnik koji je dao svoje podatke za policu osiguranja. 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>Polica počinje teći od trenutka potpisivanja i traje godinu dana.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>Većina je roditelja učiteljima poslala novac za osiguranje. Novac je sa popisom pohranjen u računovodstvu. Svi roditelji koji, eventualno, odustanu od osiguranja, dobit će povrat novca.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 xml:space="preserve">Molim Vas da, ubuduće, novac ne šaljete po djeci jer se </w:t>
      </w:r>
      <w:r w:rsidRPr="00E044C6">
        <w:rPr>
          <w:sz w:val="28"/>
        </w:rPr>
        <w:t>sve uplate moraju vršiti preko računa.</w:t>
      </w:r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>Hvala na razumijevanju.</w:t>
      </w:r>
    </w:p>
    <w:p w:rsidR="006E1302" w:rsidRPr="00E044C6" w:rsidRDefault="006E1302">
      <w:pPr>
        <w:rPr>
          <w:sz w:val="28"/>
        </w:rPr>
      </w:pPr>
    </w:p>
    <w:p w:rsidR="006E1302" w:rsidRPr="00E044C6" w:rsidRDefault="00E044C6" w:rsidP="00E044C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 w:rsidR="007C7C89" w:rsidRPr="00E044C6">
        <w:rPr>
          <w:sz w:val="28"/>
        </w:rPr>
        <w:t>Ravnateljica</w:t>
      </w:r>
      <w:r>
        <w:rPr>
          <w:sz w:val="28"/>
        </w:rPr>
        <w:t>:</w:t>
      </w:r>
      <w:bookmarkStart w:id="0" w:name="_GoBack"/>
      <w:bookmarkEnd w:id="0"/>
    </w:p>
    <w:p w:rsidR="006E1302" w:rsidRPr="00E044C6" w:rsidRDefault="007C7C89">
      <w:pPr>
        <w:rPr>
          <w:sz w:val="28"/>
        </w:rPr>
      </w:pPr>
      <w:r w:rsidRPr="00E044C6">
        <w:rPr>
          <w:sz w:val="28"/>
        </w:rPr>
        <w:t xml:space="preserve">                                                     </w:t>
      </w:r>
      <w:r w:rsidRPr="00E044C6">
        <w:rPr>
          <w:sz w:val="28"/>
        </w:rPr>
        <w:t xml:space="preserve">                                                              </w:t>
      </w:r>
      <w:r w:rsidRPr="00E044C6">
        <w:rPr>
          <w:sz w:val="28"/>
        </w:rPr>
        <w:t>Katica Gudelj</w:t>
      </w:r>
    </w:p>
    <w:p w:rsidR="006E1302" w:rsidRPr="00E044C6" w:rsidRDefault="006E1302">
      <w:pPr>
        <w:rPr>
          <w:sz w:val="28"/>
        </w:rPr>
      </w:pPr>
    </w:p>
    <w:sectPr w:rsidR="006E1302" w:rsidRPr="00E044C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89" w:rsidRDefault="007C7C89">
      <w:pPr>
        <w:spacing w:after="0" w:line="240" w:lineRule="auto"/>
      </w:pPr>
      <w:r>
        <w:separator/>
      </w:r>
    </w:p>
  </w:endnote>
  <w:endnote w:type="continuationSeparator" w:id="0">
    <w:p w:rsidR="007C7C89" w:rsidRDefault="007C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89" w:rsidRDefault="007C7C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7C89" w:rsidRDefault="007C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302"/>
    <w:rsid w:val="006E1302"/>
    <w:rsid w:val="007C7C89"/>
    <w:rsid w:val="00E044C6"/>
    <w:rsid w:val="00F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0415"/>
  <w15:docId w15:val="{C07723E4-42D3-4F32-A724-3B24E10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dc:description/>
  <cp:lastModifiedBy>Katica Gudelj</cp:lastModifiedBy>
  <cp:revision>2</cp:revision>
  <dcterms:created xsi:type="dcterms:W3CDTF">2018-10-17T13:14:00Z</dcterms:created>
  <dcterms:modified xsi:type="dcterms:W3CDTF">2018-10-17T13:14:00Z</dcterms:modified>
</cp:coreProperties>
</file>